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B4487" w14:textId="77777777" w:rsidR="00657188" w:rsidRDefault="00337ED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C30D3FA" wp14:editId="4840C4B5">
                <wp:simplePos x="0" y="0"/>
                <wp:positionH relativeFrom="page">
                  <wp:posOffset>1348105</wp:posOffset>
                </wp:positionH>
                <wp:positionV relativeFrom="page">
                  <wp:posOffset>2403475</wp:posOffset>
                </wp:positionV>
                <wp:extent cx="5060315" cy="6397625"/>
                <wp:effectExtent l="1905" t="3175" r="5080" b="0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639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56CD8" w14:textId="77777777" w:rsidR="00434A90" w:rsidRPr="00B12DB0" w:rsidRDefault="00337ED9" w:rsidP="00C91FD7">
                            <w:pPr>
                              <w:pStyle w:val="Heading1"/>
                              <w:spacing w:before="400" w:line="192" w:lineRule="auto"/>
                              <w:contextualSpacing/>
                              <w:rPr>
                                <w:b/>
                                <w:color w:val="3891A7" w:themeColor="accent1"/>
                                <w:lang w:val="es-ES_tradnl"/>
                              </w:rPr>
                            </w:pPr>
                            <w:r w:rsidRPr="00B12DB0">
                              <w:rPr>
                                <w:b/>
                                <w:color w:val="3891A7" w:themeColor="accent1"/>
                                <w:lang w:val="es-ES_tradnl"/>
                              </w:rPr>
                              <w:t>Te Amo</w:t>
                            </w:r>
                          </w:p>
                          <w:p w14:paraId="092D5A3D" w14:textId="77777777" w:rsidR="00434A90" w:rsidRPr="00B12DB0" w:rsidRDefault="00337ED9" w:rsidP="00152608">
                            <w:pPr>
                              <w:pStyle w:val="DateTime"/>
                              <w:rPr>
                                <w:lang w:val="es-ES_tradnl"/>
                              </w:rPr>
                            </w:pPr>
                            <w:r w:rsidRPr="00B12DB0">
                              <w:rPr>
                                <w:lang w:val="es-ES_tradnl"/>
                              </w:rPr>
                              <w:t xml:space="preserve">Mi </w:t>
                            </w:r>
                            <w:r w:rsidR="00B12DB0" w:rsidRPr="00B12DB0">
                              <w:rPr>
                                <w:lang w:val="es-ES_tradnl"/>
                              </w:rPr>
                              <w:t>misión</w:t>
                            </w:r>
                            <w:r w:rsidR="00434A90" w:rsidRPr="00B12DB0"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14:paraId="2BEB7961" w14:textId="77777777" w:rsidR="00434A90" w:rsidRPr="00B12DB0" w:rsidRDefault="00434A90" w:rsidP="00434A90">
                            <w:pPr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  <w:lang w:val="es-ES_tradnl"/>
                              </w:rPr>
                            </w:pPr>
                          </w:p>
                          <w:p w14:paraId="039C3FF4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mi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misión</w:t>
                            </w: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 es conquistarte cada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día</w:t>
                            </w:r>
                          </w:p>
                          <w:p w14:paraId="1C4E3295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es sentir lo mismo del primer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día</w:t>
                            </w:r>
                          </w:p>
                          <w:p w14:paraId="7EF747C8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gozarte con placer cuando eres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mía</w:t>
                            </w:r>
                          </w:p>
                          <w:p w14:paraId="6F89B2B3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desprender en ti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pasión</w:t>
                            </w: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 con alegría</w:t>
                            </w:r>
                          </w:p>
                          <w:p w14:paraId="10995E5D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14:paraId="66C5C776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he mentido e infiel es mi pecado</w:t>
                            </w:r>
                          </w:p>
                          <w:p w14:paraId="4C81E41D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porque mi cariño te he ocultado</w:t>
                            </w:r>
                          </w:p>
                          <w:p w14:paraId="2E191C1B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lo callo a veces estando a tu lado</w:t>
                            </w:r>
                          </w:p>
                          <w:p w14:paraId="1457FD0C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pero no dudes que estoy enamorado</w:t>
                            </w:r>
                          </w:p>
                          <w:p w14:paraId="0E93628B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14:paraId="47383647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mi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misión</w:t>
                            </w: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 es siempre vivir por ti</w:t>
                            </w:r>
                          </w:p>
                          <w:p w14:paraId="52871C15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convertir tus lagrimas en diamantes</w:t>
                            </w:r>
                          </w:p>
                          <w:p w14:paraId="244D26C0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compitiendo por hacerte muy feliz</w:t>
                            </w:r>
                          </w:p>
                          <w:p w14:paraId="3ED4546A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contra dragones y contra gigantes</w:t>
                            </w:r>
                          </w:p>
                          <w:p w14:paraId="72B736FA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</w:p>
                          <w:p w14:paraId="79C5182B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no hay </w:t>
                            </w:r>
                            <w:r w:rsidR="00B12DB0"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día</w:t>
                            </w: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 xml:space="preserve"> que pase sin enamorarme</w:t>
                            </w:r>
                          </w:p>
                          <w:p w14:paraId="193D137F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antes de conocerte te pude sentir</w:t>
                            </w:r>
                          </w:p>
                          <w:p w14:paraId="5721BBF0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viaje en el tiempo para recordarme</w:t>
                            </w:r>
                          </w:p>
                          <w:p w14:paraId="4433C6FF" w14:textId="77777777" w:rsidR="00337ED9" w:rsidRPr="00B12DB0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B12DB0">
                              <w:rPr>
                                <w:rFonts w:ascii="Helvetica" w:hAnsi="Helvetica" w:cs="Helvetica"/>
                                <w:sz w:val="26"/>
                                <w:szCs w:val="26"/>
                                <w:lang w:val="es-ES_tradnl"/>
                              </w:rPr>
                              <w:t>que contigo lo volviera a repetir</w:t>
                            </w:r>
                          </w:p>
                          <w:p w14:paraId="1165F231" w14:textId="77777777" w:rsidR="00337ED9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</w:p>
                          <w:p w14:paraId="0F08F534" w14:textId="77777777" w:rsidR="00337ED9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Darwin.</w:t>
                            </w:r>
                          </w:p>
                          <w:p w14:paraId="65B39698" w14:textId="77777777" w:rsidR="00337ED9" w:rsidRDefault="00337ED9" w:rsidP="00337E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6"/>
                                <w:szCs w:val="26"/>
                              </w:rPr>
                              <w:t>18/02/2014</w:t>
                            </w:r>
                          </w:p>
                          <w:p w14:paraId="35A522BB" w14:textId="77777777" w:rsidR="00434A90" w:rsidRPr="00C91FD7" w:rsidRDefault="00434A90" w:rsidP="00434A90">
                            <w:pPr>
                              <w:jc w:val="center"/>
                              <w:rPr>
                                <w:rFonts w:asciiTheme="majorHAnsi" w:hAnsiTheme="majorHAnsi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106.15pt;margin-top:189.25pt;width:398.45pt;height:5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" o:allowincell="f" filled="f" stroked="f">
                <v:textbox>
                  <w:txbxContent>
                    <w:p w14:paraId="36056CD8" w14:textId="77777777" w:rsidR="00434A90" w:rsidRPr="00B12DB0" w:rsidRDefault="00337ED9" w:rsidP="00C91FD7">
                      <w:pPr>
                        <w:pStyle w:val="Heading1"/>
                        <w:spacing w:before="400" w:line="192" w:lineRule="auto"/>
                        <w:contextualSpacing/>
                        <w:rPr>
                          <w:b/>
                          <w:color w:val="3891A7" w:themeColor="accent1"/>
                          <w:lang w:val="es-ES_tradnl"/>
                        </w:rPr>
                      </w:pPr>
                      <w:r w:rsidRPr="00B12DB0">
                        <w:rPr>
                          <w:b/>
                          <w:color w:val="3891A7" w:themeColor="accent1"/>
                          <w:lang w:val="es-ES_tradnl"/>
                        </w:rPr>
                        <w:t>Te Amo</w:t>
                      </w:r>
                    </w:p>
                    <w:p w14:paraId="092D5A3D" w14:textId="77777777" w:rsidR="00434A90" w:rsidRPr="00B12DB0" w:rsidRDefault="00337ED9" w:rsidP="00152608">
                      <w:pPr>
                        <w:pStyle w:val="DateTime"/>
                        <w:rPr>
                          <w:lang w:val="es-ES_tradnl"/>
                        </w:rPr>
                      </w:pPr>
                      <w:r w:rsidRPr="00B12DB0">
                        <w:rPr>
                          <w:lang w:val="es-ES_tradnl"/>
                        </w:rPr>
                        <w:t xml:space="preserve">Mi </w:t>
                      </w:r>
                      <w:r w:rsidR="00B12DB0" w:rsidRPr="00B12DB0">
                        <w:rPr>
                          <w:lang w:val="es-ES_tradnl"/>
                        </w:rPr>
                        <w:t>misión</w:t>
                      </w:r>
                      <w:r w:rsidR="00434A90" w:rsidRPr="00B12DB0">
                        <w:rPr>
                          <w:lang w:val="es-ES_tradnl"/>
                        </w:rPr>
                        <w:t>.</w:t>
                      </w:r>
                    </w:p>
                    <w:p w14:paraId="2BEB7961" w14:textId="77777777" w:rsidR="00434A90" w:rsidRPr="00B12DB0" w:rsidRDefault="00434A90" w:rsidP="00434A90">
                      <w:pPr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  <w:lang w:val="es-ES_tradnl"/>
                        </w:rPr>
                      </w:pPr>
                    </w:p>
                    <w:p w14:paraId="039C3FF4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mi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misión</w:t>
                      </w: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 es conquistarte cada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día</w:t>
                      </w:r>
                    </w:p>
                    <w:p w14:paraId="1C4E3295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es sentir lo mismo del primer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día</w:t>
                      </w:r>
                    </w:p>
                    <w:p w14:paraId="7EF747C8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gozarte con placer cuando eres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mía</w:t>
                      </w:r>
                    </w:p>
                    <w:p w14:paraId="6F89B2B3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desprender en ti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pasión</w:t>
                      </w: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 con alegría</w:t>
                      </w:r>
                    </w:p>
                    <w:p w14:paraId="10995E5D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</w:p>
                    <w:p w14:paraId="66C5C776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he mentido e infiel es mi pecado</w:t>
                      </w:r>
                    </w:p>
                    <w:p w14:paraId="4C81E41D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porque mi cariño te he ocultado</w:t>
                      </w:r>
                    </w:p>
                    <w:p w14:paraId="2E191C1B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lo callo a veces estando a tu lado</w:t>
                      </w:r>
                    </w:p>
                    <w:p w14:paraId="1457FD0C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pero no dudes que estoy enamorado</w:t>
                      </w:r>
                    </w:p>
                    <w:p w14:paraId="0E93628B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</w:p>
                    <w:p w14:paraId="47383647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mi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misión</w:t>
                      </w: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 es siempre vivir por ti</w:t>
                      </w:r>
                    </w:p>
                    <w:p w14:paraId="52871C15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convertir tus lagrimas en diamantes</w:t>
                      </w:r>
                    </w:p>
                    <w:p w14:paraId="244D26C0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compitiendo por hacerte muy feliz</w:t>
                      </w:r>
                    </w:p>
                    <w:p w14:paraId="3ED4546A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contra dragones y contra gigantes</w:t>
                      </w:r>
                    </w:p>
                    <w:p w14:paraId="72B736FA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</w:p>
                    <w:p w14:paraId="79C5182B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no hay </w:t>
                      </w:r>
                      <w:r w:rsidR="00B12DB0"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día</w:t>
                      </w: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 xml:space="preserve"> que pase sin enamorarme</w:t>
                      </w:r>
                    </w:p>
                    <w:p w14:paraId="193D137F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antes de conocerte te pude sentir</w:t>
                      </w:r>
                    </w:p>
                    <w:p w14:paraId="5721BBF0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viaje en el tiempo para recordarme</w:t>
                      </w:r>
                    </w:p>
                    <w:p w14:paraId="4433C6FF" w14:textId="77777777" w:rsidR="00337ED9" w:rsidRPr="00B12DB0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</w:pPr>
                      <w:r w:rsidRPr="00B12DB0">
                        <w:rPr>
                          <w:rFonts w:ascii="Helvetica" w:hAnsi="Helvetica" w:cs="Helvetica"/>
                          <w:sz w:val="26"/>
                          <w:szCs w:val="26"/>
                          <w:lang w:val="es-ES_tradnl"/>
                        </w:rPr>
                        <w:t>que contigo lo volviera a repetir</w:t>
                      </w:r>
                    </w:p>
                    <w:p w14:paraId="1165F231" w14:textId="77777777" w:rsidR="00337ED9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</w:p>
                    <w:p w14:paraId="0F08F534" w14:textId="77777777" w:rsidR="00337ED9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Darwin.</w:t>
                      </w:r>
                    </w:p>
                    <w:p w14:paraId="65B39698" w14:textId="77777777" w:rsidR="00337ED9" w:rsidRDefault="00337ED9" w:rsidP="00337ED9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sz w:val="26"/>
                          <w:szCs w:val="26"/>
                        </w:rPr>
                      </w:pPr>
                      <w:r>
                        <w:rPr>
                          <w:rFonts w:ascii="Helvetica" w:hAnsi="Helvetica" w:cs="Helvetica"/>
                          <w:sz w:val="26"/>
                          <w:szCs w:val="26"/>
                        </w:rPr>
                        <w:t>18/02/2014</w:t>
                      </w:r>
                    </w:p>
                    <w:p w14:paraId="35A522BB" w14:textId="77777777" w:rsidR="00434A90" w:rsidRPr="00C91FD7" w:rsidRDefault="00434A90" w:rsidP="00434A90">
                      <w:pPr>
                        <w:jc w:val="center"/>
                        <w:rPr>
                          <w:rFonts w:asciiTheme="majorHAnsi" w:hAnsiTheme="majorHAnsi"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C73801" wp14:editId="30BC7FEA">
                <wp:simplePos x="0" y="0"/>
                <wp:positionH relativeFrom="page">
                  <wp:posOffset>2840990</wp:posOffset>
                </wp:positionH>
                <wp:positionV relativeFrom="page">
                  <wp:posOffset>700405</wp:posOffset>
                </wp:positionV>
                <wp:extent cx="1788160" cy="2214880"/>
                <wp:effectExtent l="0" t="1905" r="6350" b="571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DE2AC" w14:textId="5B5CBDBB" w:rsidR="00434A90" w:rsidRDefault="00434A90" w:rsidP="00434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23.7pt;margin-top:55.15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" o:allowincell="f" filled="f" stroked="f">
                <v:textbox>
                  <w:txbxContent>
                    <w:p w14:paraId="5B7DE2AC" w14:textId="5B5CBDBB" w:rsidR="00434A90" w:rsidRDefault="00434A90" w:rsidP="00434A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841018" wp14:editId="476A4BA0">
                <wp:simplePos x="0" y="0"/>
                <wp:positionH relativeFrom="page">
                  <wp:posOffset>484505</wp:posOffset>
                </wp:positionH>
                <wp:positionV relativeFrom="page">
                  <wp:posOffset>384810</wp:posOffset>
                </wp:positionV>
                <wp:extent cx="6990715" cy="9267190"/>
                <wp:effectExtent l="1905" t="3810" r="5080" b="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CEBBC" w14:textId="77777777" w:rsidR="008F4F61" w:rsidRDefault="008F4F61" w:rsidP="008F4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044640" wp14:editId="1607D3ED">
                                  <wp:extent cx="6617221" cy="9098299"/>
                                  <wp:effectExtent l="19050" t="0" r="0" b="0"/>
                                  <wp:docPr id="8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8.15pt;margin-top:30.3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9g5LsCAADC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" o:allowincell="f" filled="f" stroked="f">
                <v:textbox>
                  <w:txbxContent>
                    <w:p w14:paraId="1B0CEBBC" w14:textId="77777777" w:rsidR="008F4F61" w:rsidRDefault="008F4F61" w:rsidP="008F4F61">
                      <w:r>
                        <w:rPr>
                          <w:noProof/>
                        </w:rPr>
                        <w:drawing>
                          <wp:inline distT="0" distB="0" distL="0" distR="0" wp14:anchorId="43044640" wp14:editId="1607D3ED">
                            <wp:extent cx="6617221" cy="9098299"/>
                            <wp:effectExtent l="19050" t="0" r="0" b="0"/>
                            <wp:docPr id="8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3E409F9" wp14:editId="6E5F6EEB">
                <wp:simplePos x="0" y="0"/>
                <wp:positionH relativeFrom="page">
                  <wp:posOffset>317500</wp:posOffset>
                </wp:positionH>
                <wp:positionV relativeFrom="page">
                  <wp:posOffset>248285</wp:posOffset>
                </wp:positionV>
                <wp:extent cx="7137400" cy="9676765"/>
                <wp:effectExtent l="0" t="0" r="0" b="63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D615" w14:textId="77777777" w:rsidR="00A510C0" w:rsidRDefault="008F4F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59FA4C" wp14:editId="27E40F3A">
                                  <wp:extent cx="6867158" cy="9439674"/>
                                  <wp:effectExtent l="19050" t="0" r="0" b="0"/>
                                  <wp:docPr id="10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5pt;margin-top:19.55pt;width:562pt;height:76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" o:allowincell="f" filled="f" stroked="f">
                <v:textbox>
                  <w:txbxContent>
                    <w:p w14:paraId="29B4D615" w14:textId="77777777" w:rsidR="00A510C0" w:rsidRDefault="008F4F61">
                      <w:r>
                        <w:rPr>
                          <w:noProof/>
                        </w:rPr>
                        <w:drawing>
                          <wp:inline distT="0" distB="0" distL="0" distR="0" wp14:anchorId="4559FA4C" wp14:editId="27E40F3A">
                            <wp:extent cx="6867158" cy="9439674"/>
                            <wp:effectExtent l="19050" t="0" r="0" b="0"/>
                            <wp:docPr id="10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E2F28ED" wp14:editId="5241FA2B">
                <wp:simplePos x="0" y="0"/>
                <wp:positionH relativeFrom="page">
                  <wp:posOffset>4629150</wp:posOffset>
                </wp:positionH>
                <wp:positionV relativeFrom="page">
                  <wp:posOffset>1212850</wp:posOffset>
                </wp:positionV>
                <wp:extent cx="756285" cy="739775"/>
                <wp:effectExtent l="6350" t="6350" r="0" b="3175"/>
                <wp:wrapNone/>
                <wp:docPr id="33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64.5pt;margin-top:95.5pt;width:59.55pt;height:58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" o:allowincell="f" fillcolor="#fed36b [1941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82716F1" wp14:editId="1EA7F4CB">
                <wp:simplePos x="0" y="0"/>
                <wp:positionH relativeFrom="page">
                  <wp:posOffset>4512310</wp:posOffset>
                </wp:positionH>
                <wp:positionV relativeFrom="page">
                  <wp:posOffset>802005</wp:posOffset>
                </wp:positionV>
                <wp:extent cx="1022985" cy="1206500"/>
                <wp:effectExtent l="3810" t="1905" r="1905" b="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3474B" w14:textId="5ED3A471" w:rsidR="00C91FD7" w:rsidRDefault="00C91FD7" w:rsidP="00434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355.3pt;margin-top:63.15pt;width:80.55pt;height: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" o:allowincell="f" filled="f" stroked="f">
                <v:textbox>
                  <w:txbxContent>
                    <w:p w14:paraId="6F13474B" w14:textId="5ED3A471" w:rsidR="00C91FD7" w:rsidRDefault="00C91FD7" w:rsidP="00434A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C66D009" wp14:editId="7F47BD43">
                <wp:simplePos x="0" y="0"/>
                <wp:positionH relativeFrom="page">
                  <wp:posOffset>481965</wp:posOffset>
                </wp:positionH>
                <wp:positionV relativeFrom="page">
                  <wp:posOffset>1789430</wp:posOffset>
                </wp:positionV>
                <wp:extent cx="429260" cy="419735"/>
                <wp:effectExtent l="0" t="0" r="3175" b="635"/>
                <wp:wrapNone/>
                <wp:docPr id="3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260" cy="419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7.95pt;margin-top:140.9pt;width:33.8pt;height:3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" o:allowincell="f" fillcolor="#7dc2d3 [1940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E34A4ED" wp14:editId="44A82663">
                <wp:simplePos x="0" y="0"/>
                <wp:positionH relativeFrom="page">
                  <wp:posOffset>363220</wp:posOffset>
                </wp:positionH>
                <wp:positionV relativeFrom="page">
                  <wp:posOffset>1553845</wp:posOffset>
                </wp:positionV>
                <wp:extent cx="649605" cy="793115"/>
                <wp:effectExtent l="0" t="4445" r="3175" b="254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AEC19" w14:textId="3DED9756" w:rsidR="00FD7327" w:rsidRDefault="00FD7327" w:rsidP="00FD7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28.6pt;margin-top:122.35pt;width:51.15pt;height:62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" o:allowincell="f" filled="f" stroked="f">
                <v:textbox>
                  <w:txbxContent>
                    <w:p w14:paraId="71CAEC19" w14:textId="3DED9756" w:rsidR="00FD7327" w:rsidRDefault="00FD7327" w:rsidP="00FD73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1D57B69" wp14:editId="75EC1DA5">
                <wp:simplePos x="0" y="0"/>
                <wp:positionH relativeFrom="page">
                  <wp:posOffset>6901180</wp:posOffset>
                </wp:positionH>
                <wp:positionV relativeFrom="page">
                  <wp:posOffset>1751330</wp:posOffset>
                </wp:positionV>
                <wp:extent cx="504825" cy="494030"/>
                <wp:effectExtent l="5080" t="0" r="0" b="2540"/>
                <wp:wrapNone/>
                <wp:docPr id="29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940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543.4pt;margin-top:137.9pt;width:39.75pt;height:38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" o:allowincell="f" fillcolor="#fed36b [1941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E3A2D1D" wp14:editId="18E1B124">
                <wp:simplePos x="0" y="0"/>
                <wp:positionH relativeFrom="page">
                  <wp:posOffset>6800850</wp:posOffset>
                </wp:positionH>
                <wp:positionV relativeFrom="page">
                  <wp:posOffset>1479550</wp:posOffset>
                </wp:positionV>
                <wp:extent cx="692785" cy="918210"/>
                <wp:effectExtent l="6350" t="6350" r="0" b="2540"/>
                <wp:wrapNone/>
                <wp:docPr id="2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722C" w14:textId="754BB652" w:rsidR="00FD7327" w:rsidRDefault="00FD7327" w:rsidP="00FD7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535.5pt;margin-top:116.5pt;width:54.55pt;height:72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" o:allowincell="f" filled="f" stroked="f">
                <v:textbox>
                  <w:txbxContent>
                    <w:p w14:paraId="2639722C" w14:textId="754BB652" w:rsidR="00FD7327" w:rsidRDefault="00FD7327" w:rsidP="00FD73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557272" wp14:editId="5A143403">
                <wp:simplePos x="0" y="0"/>
                <wp:positionH relativeFrom="page">
                  <wp:posOffset>1078230</wp:posOffset>
                </wp:positionH>
                <wp:positionV relativeFrom="page">
                  <wp:posOffset>1708785</wp:posOffset>
                </wp:positionV>
                <wp:extent cx="1022985" cy="1206500"/>
                <wp:effectExtent l="0" t="0" r="0" b="571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7C852" w14:textId="412EDD53" w:rsidR="00434A90" w:rsidRDefault="00434A90" w:rsidP="00434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84.9pt;margin-top:134.55pt;width:80.55pt;height: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" o:allowincell="f" filled="f" stroked="f">
                <v:textbox>
                  <w:txbxContent>
                    <w:p w14:paraId="4AB7C852" w14:textId="412EDD53" w:rsidR="00434A90" w:rsidRDefault="00434A90" w:rsidP="00434A9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1C448F" wp14:editId="5B7F0A40">
                <wp:simplePos x="0" y="0"/>
                <wp:positionH relativeFrom="page">
                  <wp:posOffset>1866900</wp:posOffset>
                </wp:positionH>
                <wp:positionV relativeFrom="page">
                  <wp:posOffset>1159510</wp:posOffset>
                </wp:positionV>
                <wp:extent cx="558165" cy="546100"/>
                <wp:effectExtent l="0" t="3810" r="635" b="0"/>
                <wp:wrapNone/>
                <wp:docPr id="2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5461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47pt;margin-top:91.3pt;width:43.95pt;height:4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" o:allowincell="f" fillcolor="#b8d779 [1943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B90D19" wp14:editId="5D38355F">
                <wp:simplePos x="0" y="0"/>
                <wp:positionH relativeFrom="page">
                  <wp:posOffset>1775460</wp:posOffset>
                </wp:positionH>
                <wp:positionV relativeFrom="page">
                  <wp:posOffset>852805</wp:posOffset>
                </wp:positionV>
                <wp:extent cx="845820" cy="1038860"/>
                <wp:effectExtent l="0" t="1905" r="0" b="635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90E72" w14:textId="0FE78D92" w:rsidR="00FD7327" w:rsidRDefault="00FD7327" w:rsidP="00FD73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139.8pt;margin-top:67.15pt;width:66.6pt;height:81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" o:allowincell="f" filled="f" stroked="f">
                <v:textbox>
                  <w:txbxContent>
                    <w:p w14:paraId="3FA90E72" w14:textId="0FE78D92" w:rsidR="00FD7327" w:rsidRDefault="00FD7327" w:rsidP="00FD732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 wp14:anchorId="50646DAE" wp14:editId="37D082D4">
                <wp:simplePos x="0" y="0"/>
                <wp:positionH relativeFrom="page">
                  <wp:posOffset>1190625</wp:posOffset>
                </wp:positionH>
                <wp:positionV relativeFrom="page">
                  <wp:posOffset>2080895</wp:posOffset>
                </wp:positionV>
                <wp:extent cx="756285" cy="739775"/>
                <wp:effectExtent l="0" t="0" r="0" b="0"/>
                <wp:wrapNone/>
                <wp:docPr id="2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93.75pt;margin-top:163.8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" o:allowincell="f" fillcolor="#fed36b [1941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 wp14:anchorId="5537D7F4" wp14:editId="5A649CC8">
                <wp:simplePos x="0" y="0"/>
                <wp:positionH relativeFrom="page">
                  <wp:posOffset>5424805</wp:posOffset>
                </wp:positionH>
                <wp:positionV relativeFrom="page">
                  <wp:posOffset>2038985</wp:posOffset>
                </wp:positionV>
                <wp:extent cx="983615" cy="962025"/>
                <wp:effectExtent l="1905" t="0" r="5080" b="0"/>
                <wp:wrapNone/>
                <wp:docPr id="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427.15pt;margin-top:160.5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" o:allowincell="f" fillcolor="#b8d779 [1943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 wp14:anchorId="60DF8922" wp14:editId="7A9CCD71">
                <wp:simplePos x="0" y="0"/>
                <wp:positionH relativeFrom="page">
                  <wp:posOffset>2916555</wp:posOffset>
                </wp:positionH>
                <wp:positionV relativeFrom="page">
                  <wp:posOffset>1276350</wp:posOffset>
                </wp:positionV>
                <wp:extent cx="1317625" cy="1288415"/>
                <wp:effectExtent l="0" t="6350" r="0" b="635"/>
                <wp:wrapNone/>
                <wp:docPr id="2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29.65pt;margin-top:100.5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" o:allowincell="f" fillcolor="#7dc2d3 [1940]" stroked="f"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C825E0F" wp14:editId="605F68F2">
                <wp:simplePos x="0" y="0"/>
                <wp:positionH relativeFrom="page">
                  <wp:posOffset>450215</wp:posOffset>
                </wp:positionH>
                <wp:positionV relativeFrom="page">
                  <wp:posOffset>288925</wp:posOffset>
                </wp:positionV>
                <wp:extent cx="6819900" cy="9401810"/>
                <wp:effectExtent l="5715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5.45pt;margin-top:22.75pt;width:537pt;height:740.3pt;z-index:-251659264;mso-position-horizontal-relative:page;mso-position-vertical-relative:page" coordorigin="741,343" coordsize="10740,148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" o:allowincell="f">
                <v:shape id="Freeform 17" o:spid="_x0000_s1027" style="position:absolute;left:10245;top:343;width:324;height:763;visibility:visible;mso-wrap-style:square;v-text-anchor:top" coordsize="324,7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ld18wwAA&#10;ANoAAAAPAAAAZHJzL2Rvd25yZXYueG1sRI/NasMwEITvhbyD2EBujVwX0uJGDqG01DnWyaW3xdrY&#10;xtbKtlT/vH0UKPQ4zMw3zP4wm1aMNLjasoKnbQSCuLC65lLB5fz5+ArCeWSNrWVSsJCDQ7p62GOi&#10;7cTfNOa+FAHCLkEFlfddIqUrKjLotrYjDt7VDgZ9kEMp9YBTgJtWxlG0kwZrDgsVdvReUdHkv0bB&#10;T9YseZybr3Y8Zv3p5dp/yMtOqc16Pr6B8DT7//BfO9MKnuF+JdwAm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ld18wwAAANoAAAAPAAAAAAAAAAAAAAAAAJcCAABkcnMvZG93&#10;bnJldi54bWxQSwUGAAAAAAQABAD1AAAAhwMAAAAA&#10;" path="m0,156c20,78,136,,190,22,244,44,305,196,324,290l303,588c279,664,219,763,180,747l68,491c38,393,14,226,,156xe" fillcolor="#7dc2d3 [1940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+ZPwgAA&#10;ANoAAAAPAAAAZHJzL2Rvd25yZXYueG1sRI9Ba8JAFITvBf/D8gq91U2lRImuIoKYQy+N+QHP7DMJ&#10;Zt/G3TVJ/323UPA4zMw3zGY3mU4M5HxrWcHHPAFBXFndcq2gPB/fVyB8QNbYWSYFP+Rht529bDDT&#10;duRvGopQiwhhn6GCJoQ+k9JXDRn0c9sTR+9qncEQpauldjhGuOnkIklSabDluNBgT4eGqlvxMApW&#10;x9qcwqNflhfvloO/p+4rvyv19jrt1yACTeEZ/m/nWsEn/F2JN0B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T5k/CAAAA2gAAAA8AAAAAAAAAAAAAAAAAlwIAAGRycy9kb3du&#10;cmV2LnhtbFBLBQYAAAAABAAEAPUAAACGAwAAAAA=&#10;" path="m678,49l205,,28,103,,328,134,664,311,685,459,614,558,473,643,198,678,49xe" fillcolor="#7dc2d3 [1940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fapwwAA&#10;ANoAAAAPAAAAZHJzL2Rvd25yZXYueG1sRI/disIwFITvhX2HcARvRFMVF7drFPEHFGF1dR/g0Bzb&#10;rs1JaaLWtzeC4OUwM98w42ltCnGlyuWWFfS6EQjixOqcUwV/x1VnBMJ5ZI2FZVJwJwfTyUdjjLG2&#10;N/6l68GnIkDYxagg876MpXRJRgZd15bEwTvZyqAPskqlrvAW4KaQ/Sj6lAZzDgsZljTPKDkfLkZB&#10;e+n2y43p+126XeDP1+C4mq3/lWo169k3CE+1f4df7bVWMITnlXAD5O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rfapwwAAANoAAAAPAAAAAAAAAAAAAAAAAJcCAABkcnMvZG93&#10;bnJldi54bWxQSwUGAAAAAAQABAD1AAAAhwMAAAAA&#10;" path="m0,7150l77,6014,233,3000,353,,466,2755,466,4588,466,5613,374,6826,339,7306,,7150xe" fillcolor="#7dc2d3 [1940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ZbVwwAA&#10;ANoAAAAPAAAAZHJzL2Rvd25yZXYueG1sRI9Ba8JAFITvBf/D8gRvdaMFKdFVRCktiJTGqNdH9plE&#10;s2/D7qrx37uFQo/DzHzDzBadacSNnK8tKxgNExDEhdU1lwry3cfrOwgfkDU2lknBgzws5r2XGaba&#10;3vmHblkoRYSwT1FBFUKbSumLigz6oW2Jo3eyzmCI0pVSO7xHuGnkOEkm0mDNcaHCllYVFZfsahS0&#10;Ln87yPGmXn9+b8/7a57tjqOHUoN+t5yCCNSF//Bf+0srmMDvlXg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bZbVwwAAANoAAAAPAAAAAAAAAAAAAAAAAJcCAABkcnMvZG93&#10;bnJldi54bWxQSwUGAAAAAAQABAD1AAAAhwMAAAAA&#10;" path="m112,516l212,1010,162,1010c127,1059,13,1197,,1307l87,1670,170,1731,303,1670,370,1490,253,1099,262,932,520,924,1202,1010,2226,1140,3333,1221,4715,1273,5988,1173,6638,1090,7212,940,7653,699,6413,874,5189,940,3608,949,2384,795,1635,549,1144,241,969,,907,50,112,516xe" fillcolor="#7dc2d3 [1940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0gqkwgAA&#10;ANoAAAAPAAAAZHJzL2Rvd25yZXYueG1sRI/NqsIwFIT3gu8QjuDOproQ7TXKvYIgiAv/oMtDc2x7&#10;bU5KE219eyMILoeZ+YZZrDpTiQc1rrSsYBzFIIgzq0vOFZxPm9EMhPPIGivLpOBJDlbLfm+BibYt&#10;H+hx9LkIEHYJKii8rxMpXVaQQRfZmjh4V9sY9EE2udQNtgFuKjmJ46k0WHJYKLCmdUHZ7Xg3Cv4v&#10;f6mpT7v9ddLO4tt+nd51ulVqOOh+f0B46vw3/GlvtYI5vK+EG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zSCqTCAAAA2gAAAA8AAAAAAAAAAAAAAAAAlwIAAGRycy9kb3du&#10;cmV2LnhtbFBLBQYAAAAABAAEAPUAAACGAwAAAAA=&#10;" path="m383,0l127,50,175,200,67,616,,866,554,1199,508,1241,624,1624,724,1807,808,1765,915,1674,915,1548,733,1341,599,1182,475,1116,383,0xe" fillcolor="#7dc2d3 [1940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Y7dvwAAA&#10;ANsAAAAPAAAAZHJzL2Rvd25yZXYueG1sRE/basJAEH0X+g/LFHzTjVVKSV1FpIJQocTmA6bZMQlm&#10;Z8PuqPHvu0Khb3M411muB9epK4XYejYwm2agiCtvW64NlN+7yRuoKMgWO89k4E4R1qun0RJz629c&#10;0PUotUohHHM00Ij0udaxashhnPqeOHEnHxxKgqHWNuAthbtOv2TZq3bYcmposKdtQ9X5eHEG/Knc&#10;yediSx+hPBzmP4WWYv9lzPh52LyDEhrkX/zn3ts0fwaPX9IBev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DY7dvwAAAANsAAAAPAAAAAAAAAAAAAAAAAJcCAABkcnMvZG93bnJl&#10;di54bWxQSwUGAAAAAAQABAD1AAAAhAMAAAAA&#10;" path="m487,73l60,,,1702,60,5309,250,8119,291,4623,433,1144,487,73xe" fillcolor="#7dc2d3 [1940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dmAPvwAA&#10;ANsAAAAPAAAAZHJzL2Rvd25yZXYueG1sRE89a8MwEN0L+Q/iAtkauR5C7VoJpRDIGsdLt8O6Wq6t&#10;k5GU2OmvrwKFbvd4n1cdFjuKG/nQO1bwss1AELdO99wpaC7H51cQISJrHB2TgjsFOOxXTxWW2s18&#10;plsdO5FCOJSowMQ4lVKG1pDFsHUTceK+nLcYE/Sd1B7nFG5HmWfZTlrsOTUYnOjDUDvUV6vg2xfN&#10;T44FHfPz+OnrSMNsrkpt1sv7G4hIS/wX/7lPOs3P4fFLOkDuf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x2YA+/AAAA2wAAAA8AAAAAAAAAAAAAAAAAlwIAAGRycy9kb3ducmV2&#10;LnhtbFBLBQYAAAAABAAEAPUAAACDAwAAAAA=&#10;" path="m0,694l532,685,608,621,664,521,664,293,565,103,436,,285,34,212,95,138,172,74,302,30,481,,694xe" fillcolor="#7dc2d3 [1940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0xnwQAA&#10;ANsAAAAPAAAAZHJzL2Rvd25yZXYueG1sRE9Na8JAEL0X/A/LCL01m1YJIWaVYhHam1XxPGTHTTQ7&#10;G7JrkvbXdwuF3ubxPqfcTLYVA/W+cazgOUlBEFdON2wUnI67pxyED8gaW8ek4Is8bNazhxIL7Ub+&#10;pOEQjIgh7AtUUIfQFVL6qiaLPnEdceQurrcYIuyN1D2OMdy28iVNM2mx4dhQY0fbmqrb4W4VuP3b&#10;cL5+LNlk2bj4zjjf4pAr9TifXlcgAk3hX/znftdx/gJ+f4kHyPU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1dMZ8EAAADbAAAADwAAAAAAAAAAAAAAAACXAgAAZHJzL2Rvd25y&#10;ZXYueG1sUEsFBgAAAAAEAAQA9QAAAIUDAAAAAA==&#10;" path="m173,0l74,64,,621,56,586,48,560,151,349,190,155,173,0xe" fillcolor="#7dc2d3 [1940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HBJgwQAA&#10;ANsAAAAPAAAAZHJzL2Rvd25yZXYueG1sRE/bSsNAEH0X+g/LFHwzm0qQErMJpVCIFETb4vOQnVza&#10;7GzIrmny964g+DaHc52smE0vJhpdZ1nBJopBEFdWd9wouJwPT1sQziNr7C2TgoUcFPnqIcNU2zt/&#10;0nTyjQgh7FJU0Ho/pFK6qiWDLrIDceBqOxr0AY6N1CPeQ7jp5XMcv0iDHYeGFgfat1TdTt9GgTku&#10;233J72/H3dWVy4cv6684UepxPe9eQXia/b/4z13qMD+B31/CATL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hwSYMEAAADbAAAADwAAAAAAAAAAAAAAAACXAgAAZHJzL2Rvd25y&#10;ZXYueG1sUEsFBgAAAAAEAAQA9QAAAIUDAAAAAA==&#10;" path="m6627,669l6151,956,5948,1108,5771,956,5412,712,4839,498,4224,348,3581,267,2912,203,2286,203,1745,225,1049,246,455,278,43,326,,251,795,96,1376,53,1820,21,2307,,2832,10,3298,21,4058,80,4706,128,5369,182,6258,300,6627,192,6681,428,6627,669xe" fillcolor="#7dc2d3 [1940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8oWvwgAA&#10;ANsAAAAPAAAAZHJzL2Rvd25yZXYueG1sRE9La8JAEL4X+h+WKfRWNxZamugaSqngQcQnXofsmI3J&#10;zobsGuO/7woFb/PxPWeaD7YRPXW+cqxgPEpAEBdOV1wq2O/mb18gfEDW2DgmBTfykM+en6aYaXfl&#10;DfXbUIoYwj5DBSaENpPSF4Ys+pFriSN3cp3FEGFXSt3hNYbbRr4nyae0WHFsMNjSj6Gi3l6sgnWa&#10;LqvzamN+b2WRhnk97ofjQanXl+F7AiLQEB7if/dCx/kfcP8lHiBn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Tyha/CAAAA2wAAAA8AAAAAAAAAAAAAAAAAlwIAAGRycy9kb3du&#10;cmV2LnhtbFBLBQYAAAAABAAEAPUAAACGAwAAAAA=&#10;" path="m206,0l340,51,448,200,509,396,571,678,304,555,52,329,,200,16,138,83,77,206,0xe" fillcolor="#7dc2d3 [1940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+69wwAA&#10;ANsAAAAPAAAAZHJzL2Rvd25yZXYueG1sRI/disIwEIXvBd8hjODNoqnu+kM1igjKgrCLrQ8wNGNb&#10;bCaliba+/WZB8G6Gc843Z9bbzlTiQY0rLSuYjCMQxJnVJecKLulhtAThPLLGyjIpeJKD7abfW2Os&#10;bctneiQ+FwHCLkYFhfd1LKXLCjLoxrYmDtrVNgZ9WJtc6gbbADeVnEbRXBosOVwosKZ9QdktuRsF&#10;yW/ApKePOtvNfo7tPb98fWKk1HDQ7VYgPHX+bX6lv3Wov4D/X8IAcv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p+69wwAAANsAAAAPAAAAAAAAAAAAAAAAAJcCAABkcnMvZG93&#10;bnJldi54bWxQSwUGAAAAAAQABAD1AAAAhwMAAAAA&#10;" path="m0,0l67,894,339,879,237,586,211,462,201,279,231,164,242,118,,0xe" fillcolor="#7dc2d3 [1940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4A03B9" wp14:editId="7D7DBB0D">
                <wp:simplePos x="0" y="0"/>
                <wp:positionH relativeFrom="page">
                  <wp:posOffset>5355590</wp:posOffset>
                </wp:positionH>
                <wp:positionV relativeFrom="page">
                  <wp:posOffset>1530350</wp:posOffset>
                </wp:positionV>
                <wp:extent cx="1474470" cy="1803400"/>
                <wp:effectExtent l="0" t="6350" r="2540" b="635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89201" w14:textId="785879F5" w:rsidR="00434A90" w:rsidRDefault="00434A90" w:rsidP="00434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421.7pt;margin-top:120.5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" o:allowincell="f" filled="f" stroked="f">
                <v:textbox>
                  <w:txbxContent>
                    <w:p w14:paraId="21F89201" w14:textId="785879F5" w:rsidR="00434A90" w:rsidRDefault="00434A90" w:rsidP="00434A90"/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D9"/>
    <w:rsid w:val="00044BB6"/>
    <w:rsid w:val="00080CE3"/>
    <w:rsid w:val="000D4916"/>
    <w:rsid w:val="00152608"/>
    <w:rsid w:val="001E4293"/>
    <w:rsid w:val="00337ED9"/>
    <w:rsid w:val="0041075F"/>
    <w:rsid w:val="00434A90"/>
    <w:rsid w:val="00457976"/>
    <w:rsid w:val="00554927"/>
    <w:rsid w:val="005B306C"/>
    <w:rsid w:val="00657188"/>
    <w:rsid w:val="007365C0"/>
    <w:rsid w:val="008A5DA4"/>
    <w:rsid w:val="008B525D"/>
    <w:rsid w:val="008F4F61"/>
    <w:rsid w:val="00972061"/>
    <w:rsid w:val="009E126D"/>
    <w:rsid w:val="00A510C0"/>
    <w:rsid w:val="00B12DB0"/>
    <w:rsid w:val="00BB6BD8"/>
    <w:rsid w:val="00BD44B6"/>
    <w:rsid w:val="00C91FD7"/>
    <w:rsid w:val="00D07EEB"/>
    <w:rsid w:val="00EF309E"/>
    <w:rsid w:val="00F06832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ocId w14:val="798A2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2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927"/>
    <w:pPr>
      <w:spacing w:before="240" w:after="240" w:line="216" w:lineRule="auto"/>
      <w:jc w:val="center"/>
      <w:outlineLvl w:val="0"/>
    </w:pPr>
    <w:rPr>
      <w:rFonts w:asciiTheme="majorHAnsi" w:hAnsiTheme="majorHAnsi"/>
      <w:color w:val="FEB80A" w:themeColor="accent2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4927"/>
    <w:rPr>
      <w:rFonts w:asciiTheme="majorHAnsi" w:hAnsiTheme="majorHAnsi"/>
      <w:color w:val="FEB80A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28"/>
      <w:szCs w:val="28"/>
    </w:rPr>
  </w:style>
  <w:style w:type="paragraph" w:customStyle="1" w:styleId="DateTime">
    <w:name w:val="Date &amp; Time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44"/>
      <w:szCs w:val="44"/>
    </w:rPr>
  </w:style>
  <w:style w:type="paragraph" w:customStyle="1" w:styleId="Italic">
    <w:name w:val="Italic"/>
    <w:basedOn w:val="Normal"/>
    <w:qFormat/>
    <w:rsid w:val="00152608"/>
    <w:pPr>
      <w:jc w:val="center"/>
    </w:pPr>
    <w:rPr>
      <w:rFonts w:asciiTheme="majorHAnsi" w:hAnsiTheme="majorHAnsi"/>
      <w:i/>
      <w:color w:val="7F7F7F" w:themeColor="text1" w:themeTint="80"/>
    </w:rPr>
  </w:style>
  <w:style w:type="paragraph" w:customStyle="1" w:styleId="AdditionalInformation">
    <w:name w:val="Additional Information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2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927"/>
    <w:pPr>
      <w:spacing w:before="240" w:after="240" w:line="216" w:lineRule="auto"/>
      <w:jc w:val="center"/>
      <w:outlineLvl w:val="0"/>
    </w:pPr>
    <w:rPr>
      <w:rFonts w:asciiTheme="majorHAnsi" w:hAnsiTheme="majorHAnsi"/>
      <w:color w:val="FEB80A" w:themeColor="accent2"/>
      <w:sz w:val="96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4927"/>
    <w:rPr>
      <w:rFonts w:asciiTheme="majorHAnsi" w:hAnsiTheme="majorHAnsi"/>
      <w:color w:val="FEB80A" w:themeColor="accent2"/>
      <w:sz w:val="96"/>
      <w:szCs w:val="96"/>
    </w:rPr>
  </w:style>
  <w:style w:type="paragraph" w:customStyle="1" w:styleId="CompanyName">
    <w:name w:val="Company Name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28"/>
      <w:szCs w:val="28"/>
    </w:rPr>
  </w:style>
  <w:style w:type="paragraph" w:customStyle="1" w:styleId="DateTime">
    <w:name w:val="Date &amp; Time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  <w:sz w:val="44"/>
      <w:szCs w:val="44"/>
    </w:rPr>
  </w:style>
  <w:style w:type="paragraph" w:customStyle="1" w:styleId="Italic">
    <w:name w:val="Italic"/>
    <w:basedOn w:val="Normal"/>
    <w:qFormat/>
    <w:rsid w:val="00152608"/>
    <w:pPr>
      <w:jc w:val="center"/>
    </w:pPr>
    <w:rPr>
      <w:rFonts w:asciiTheme="majorHAnsi" w:hAnsiTheme="majorHAnsi"/>
      <w:i/>
      <w:color w:val="7F7F7F" w:themeColor="text1" w:themeTint="80"/>
    </w:rPr>
  </w:style>
  <w:style w:type="paragraph" w:customStyle="1" w:styleId="AdditionalInformation">
    <w:name w:val="Additional Information"/>
    <w:basedOn w:val="Normal"/>
    <w:qFormat/>
    <w:rsid w:val="00152608"/>
    <w:pPr>
      <w:jc w:val="center"/>
    </w:pPr>
    <w:rPr>
      <w:rFonts w:asciiTheme="majorHAnsi" w:hAnsiTheme="majorHAnsi"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cq:q0122xv91sv5tsgf0x3lxjt80000gn:T:TC102480649990" TargetMode="Externa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F404A-DC8B-415D-BFBF-D31E38DDF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5EDF6-14EE-2441-87CB-4F701E53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TC102480649990</Template>
  <TotalTime>4</TotalTime>
  <Pages>1</Pages>
  <Words>2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blue, green, and yellow ornaments (Informal design)</dc:title>
  <dc:creator>Darwin</dc:creator>
  <cp:keywords/>
  <cp:lastModifiedBy>Darwin</cp:lastModifiedBy>
  <cp:revision>3</cp:revision>
  <cp:lastPrinted>2007-11-09T16:04:00Z</cp:lastPrinted>
  <dcterms:created xsi:type="dcterms:W3CDTF">2014-02-18T15:05:00Z</dcterms:created>
  <dcterms:modified xsi:type="dcterms:W3CDTF">2014-02-18T15:10:00Z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TC102480649990</vt:lpwstr>
  </property>
</Properties>
</file>